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F825B" w14:textId="77777777" w:rsidR="00793E72" w:rsidRPr="005B2F7D" w:rsidRDefault="00793E72">
      <w:pPr>
        <w:pStyle w:val="ChapterTitle-"/>
        <w:rPr>
          <w:lang w:val="uk-UA"/>
        </w:rPr>
      </w:pPr>
      <w:r w:rsidRPr="005B2F7D">
        <w:rPr>
          <w:lang w:val="uk-UA"/>
        </w:rPr>
        <w:t>НЕБЕЗПЕКИ, ЩО ЧАТУЮТЬ НА ДІТЕЙ ХРИСТИЯНСЬКИХ КЕРІВНИКІВ</w:t>
      </w:r>
    </w:p>
    <w:p w14:paraId="15D8B8A0" w14:textId="5AB9B349" w:rsidR="00793E72" w:rsidRPr="005B2F7D" w:rsidRDefault="00793E72">
      <w:pPr>
        <w:pStyle w:val="lecture"/>
        <w:rPr>
          <w:lang w:val="uk-UA"/>
        </w:rPr>
      </w:pPr>
      <w:r w:rsidRPr="005B2F7D">
        <w:rPr>
          <w:lang w:val="uk-UA"/>
        </w:rPr>
        <w:t xml:space="preserve">Посібник для </w:t>
      </w:r>
      <w:r w:rsidR="005B2F7D">
        <w:rPr>
          <w:lang w:val="uk-UA"/>
        </w:rPr>
        <w:t>лідера</w:t>
      </w:r>
      <w:r w:rsidRPr="005B2F7D">
        <w:rPr>
          <w:lang w:val="uk-UA"/>
        </w:rPr>
        <w:t xml:space="preserve">: </w:t>
      </w:r>
      <w:r w:rsidR="005B2F7D" w:rsidRPr="005B2F7D">
        <w:rPr>
          <w:lang w:val="uk-UA"/>
        </w:rPr>
        <w:t>ВС7-3</w:t>
      </w:r>
    </w:p>
    <w:p w14:paraId="362F8441" w14:textId="77777777" w:rsidR="00793E72" w:rsidRPr="005B2F7D" w:rsidRDefault="00793E72">
      <w:pPr>
        <w:pStyle w:val="time"/>
        <w:rPr>
          <w:lang w:val="uk-UA"/>
        </w:rPr>
      </w:pPr>
      <w:r w:rsidRPr="005B2F7D">
        <w:rPr>
          <w:lang w:val="uk-UA"/>
        </w:rPr>
        <w:t>Час лекції: 40 хв.</w:t>
      </w:r>
      <w:r w:rsidRPr="005B2F7D">
        <w:rPr>
          <w:lang w:val="uk-UA"/>
        </w:rPr>
        <w:br/>
        <w:t xml:space="preserve">Час дискусії: </w:t>
      </w:r>
      <w:proofErr w:type="spellStart"/>
      <w:r w:rsidRPr="005B2F7D">
        <w:rPr>
          <w:lang w:val="uk-UA"/>
        </w:rPr>
        <w:t>прибл</w:t>
      </w:r>
      <w:proofErr w:type="spellEnd"/>
      <w:r w:rsidRPr="005B2F7D">
        <w:rPr>
          <w:lang w:val="uk-UA"/>
        </w:rPr>
        <w:t>. 30 хв</w:t>
      </w:r>
    </w:p>
    <w:p w14:paraId="200B83F6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Інструкції щодо роботи з лекцією</w:t>
      </w:r>
    </w:p>
    <w:p w14:paraId="74D232C8" w14:textId="5C81B860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 xml:space="preserve">Лекція </w:t>
      </w:r>
      <w:r w:rsidR="005B2F7D" w:rsidRPr="005B2F7D">
        <w:rPr>
          <w:lang w:val="uk-UA"/>
        </w:rPr>
        <w:t>ВС7</w:t>
      </w:r>
      <w:r w:rsidR="005B2F7D">
        <w:rPr>
          <w:lang w:val="uk-UA"/>
        </w:rPr>
        <w:t xml:space="preserve"> </w:t>
      </w:r>
      <w:r w:rsidRPr="005B2F7D">
        <w:rPr>
          <w:lang w:val="uk-UA"/>
        </w:rPr>
        <w:t>зосереджується на дуже занедбаному аспекті життя християнського керівника. Їхнє найдорожче - це діти. Сатана хоче знищити їх. Заздалегідь дізнайтеся, що ви можете зробити, щоб їх захистити.</w:t>
      </w:r>
    </w:p>
    <w:p w14:paraId="3EF30842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Початкові усні коментарі ведучого</w:t>
      </w:r>
    </w:p>
    <w:p w14:paraId="0C90B182" w14:textId="77777777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 xml:space="preserve">На основі власних </w:t>
      </w:r>
      <w:proofErr w:type="spellStart"/>
      <w:r w:rsidRPr="005B2F7D">
        <w:rPr>
          <w:lang w:val="uk-UA"/>
        </w:rPr>
        <w:t>відкриттів</w:t>
      </w:r>
      <w:proofErr w:type="spellEnd"/>
      <w:r w:rsidRPr="005B2F7D">
        <w:rPr>
          <w:lang w:val="uk-UA"/>
        </w:rPr>
        <w:t>, як сказано раніше, зробіть усний вступ до лекції.</w:t>
      </w:r>
    </w:p>
    <w:p w14:paraId="25F6806D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Кінцеві усні коментарі ведучого</w:t>
      </w:r>
    </w:p>
    <w:p w14:paraId="7CA991E9" w14:textId="77777777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 xml:space="preserve">Завершімо цю лекцію молитвою про захисну огорожу з </w:t>
      </w:r>
      <w:proofErr w:type="spellStart"/>
      <w:r w:rsidRPr="005B2F7D">
        <w:rPr>
          <w:lang w:val="uk-UA"/>
        </w:rPr>
        <w:t>Осії</w:t>
      </w:r>
      <w:proofErr w:type="spellEnd"/>
      <w:r w:rsidRPr="005B2F7D">
        <w:rPr>
          <w:lang w:val="uk-UA"/>
        </w:rPr>
        <w:t xml:space="preserve"> 2:8 (прочитайте вірш).</w:t>
      </w:r>
    </w:p>
    <w:p w14:paraId="1C69B8E6" w14:textId="14ADC997" w:rsidR="00793E72" w:rsidRDefault="00793E72">
      <w:pPr>
        <w:pStyle w:val="textbold"/>
        <w:rPr>
          <w:lang w:val="uk-UA"/>
        </w:rPr>
      </w:pPr>
      <w:r w:rsidRPr="005B2F7D">
        <w:rPr>
          <w:lang w:val="uk-UA"/>
        </w:rPr>
        <w:t xml:space="preserve">Інструкції для дискусії  </w:t>
      </w:r>
    </w:p>
    <w:p w14:paraId="3A77B2ED" w14:textId="6131E032" w:rsidR="005B2F7D" w:rsidRPr="005B2F7D" w:rsidRDefault="005B2F7D" w:rsidP="005B2F7D">
      <w:pPr>
        <w:pStyle w:val="NumberedList1-3RL"/>
        <w:numPr>
          <w:ilvl w:val="0"/>
          <w:numId w:val="25"/>
        </w:numPr>
        <w:rPr>
          <w:lang w:val="uk-UA"/>
        </w:rPr>
      </w:pPr>
      <w:proofErr w:type="spellStart"/>
      <w:r>
        <w:rPr>
          <w:rStyle w:val="q4iawc"/>
          <w:lang w:val="ru-RU"/>
        </w:rPr>
        <w:t>Переконайтесь</w:t>
      </w:r>
      <w:proofErr w:type="spellEnd"/>
      <w:r w:rsidRPr="00640963">
        <w:rPr>
          <w:rStyle w:val="q4iawc"/>
          <w:lang w:val="ru-RU"/>
        </w:rPr>
        <w:t xml:space="preserve">, </w:t>
      </w:r>
      <w:proofErr w:type="spellStart"/>
      <w:r w:rsidRPr="00640963">
        <w:rPr>
          <w:rStyle w:val="q4iawc"/>
          <w:lang w:val="ru-RU"/>
        </w:rPr>
        <w:t>що</w:t>
      </w:r>
      <w:proofErr w:type="spellEnd"/>
      <w:r w:rsidRPr="00640963">
        <w:rPr>
          <w:rStyle w:val="q4iawc"/>
          <w:lang w:val="ru-RU"/>
        </w:rPr>
        <w:t xml:space="preserve"> </w:t>
      </w:r>
      <w:proofErr w:type="spellStart"/>
      <w:r>
        <w:rPr>
          <w:rStyle w:val="q4iawc"/>
          <w:lang w:val="ru-RU"/>
        </w:rPr>
        <w:t>кожен</w:t>
      </w:r>
      <w:proofErr w:type="spellEnd"/>
      <w:r>
        <w:rPr>
          <w:rStyle w:val="q4iawc"/>
          <w:lang w:val="ru-RU"/>
        </w:rPr>
        <w:t xml:space="preserve"> </w:t>
      </w:r>
      <w:proofErr w:type="spellStart"/>
      <w:r>
        <w:rPr>
          <w:rStyle w:val="q4iawc"/>
          <w:lang w:val="ru-RU"/>
        </w:rPr>
        <w:t>учасник</w:t>
      </w:r>
      <w:proofErr w:type="spellEnd"/>
      <w:r w:rsidRPr="00640963">
        <w:rPr>
          <w:rStyle w:val="q4iawc"/>
          <w:lang w:val="ru-RU"/>
        </w:rPr>
        <w:t xml:space="preserve"> </w:t>
      </w:r>
      <w:proofErr w:type="spellStart"/>
      <w:r w:rsidRPr="00640963">
        <w:rPr>
          <w:rStyle w:val="q4iawc"/>
          <w:lang w:val="ru-RU"/>
        </w:rPr>
        <w:t>бере</w:t>
      </w:r>
      <w:proofErr w:type="spellEnd"/>
      <w:r w:rsidRPr="00640963">
        <w:rPr>
          <w:rStyle w:val="q4iawc"/>
          <w:lang w:val="ru-RU"/>
        </w:rPr>
        <w:t xml:space="preserve"> участь</w:t>
      </w:r>
      <w:r w:rsidRPr="005B2F7D">
        <w:rPr>
          <w:lang w:val="uk-UA"/>
        </w:rPr>
        <w:t>.</w:t>
      </w:r>
    </w:p>
    <w:p w14:paraId="1EE721C1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Інструкції для молитви</w:t>
      </w:r>
    </w:p>
    <w:p w14:paraId="2406A68E" w14:textId="77777777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>Запропонуйте братам провести час у молитві і хвалі, використовуючи ці думки з лекції:</w:t>
      </w:r>
    </w:p>
    <w:p w14:paraId="2E306D54" w14:textId="4A9A81B6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 xml:space="preserve">Для молитви: виділіть час для аналізу своїх позицій. Чи допускали ви гордість у своєму житті? Чи здається вам, що вам недостатньо платять? Чи шкодуєте ви, що вам доводиться жити на видноті і дотримуватися вищих стандартів, ніж інші християни? Чи сприймаєте ви те, що від Бога як щось звичайне, </w:t>
      </w:r>
      <w:r w:rsidR="005B2F7D" w:rsidRPr="00640963">
        <w:rPr>
          <w:rStyle w:val="q4iawc"/>
          <w:lang w:val="uk-UA"/>
        </w:rPr>
        <w:t xml:space="preserve">щотижня проповідуючи </w:t>
      </w:r>
      <w:r w:rsidR="005B2F7D">
        <w:rPr>
          <w:rStyle w:val="q4iawc"/>
          <w:lang w:val="uk-UA"/>
        </w:rPr>
        <w:t xml:space="preserve">одне й теж </w:t>
      </w:r>
      <w:r w:rsidR="005B2F7D" w:rsidRPr="00640963">
        <w:rPr>
          <w:rStyle w:val="q4iawc"/>
          <w:lang w:val="uk-UA"/>
        </w:rPr>
        <w:t>послання</w:t>
      </w:r>
      <w:r w:rsidR="005B2F7D" w:rsidRPr="005B2F7D">
        <w:rPr>
          <w:lang w:val="uk-UA"/>
        </w:rPr>
        <w:t xml:space="preserve"> </w:t>
      </w:r>
      <w:r w:rsidRPr="005B2F7D">
        <w:rPr>
          <w:lang w:val="uk-UA"/>
        </w:rPr>
        <w:t>без оновлення від Божого Духа? Чи є у вашому житті якась гіркота?</w:t>
      </w:r>
    </w:p>
    <w:p w14:paraId="12DEFDE5" w14:textId="21435350" w:rsidR="00793E72" w:rsidRPr="005B2F7D" w:rsidRDefault="00793E72">
      <w:pPr>
        <w:pStyle w:val="NumberedList1-3RL"/>
        <w:rPr>
          <w:b/>
          <w:lang w:val="uk-UA"/>
        </w:rPr>
      </w:pPr>
      <w:r w:rsidRPr="005B2F7D">
        <w:rPr>
          <w:lang w:val="uk-UA"/>
        </w:rPr>
        <w:t xml:space="preserve">Для хвали: Який священний обов'язок - розпізнати й вирішити ці особливі небезпеки, які підстерігають наших дітей. Почніть вбудовувати </w:t>
      </w:r>
      <w:r w:rsidR="005B2F7D">
        <w:rPr>
          <w:lang w:val="uk-UA"/>
        </w:rPr>
        <w:t xml:space="preserve">щоденно </w:t>
      </w:r>
      <w:r w:rsidRPr="005B2F7D">
        <w:rPr>
          <w:lang w:val="uk-UA"/>
        </w:rPr>
        <w:t xml:space="preserve">хвалу і прославлення в життя вашої сім'ї. Почніть співати про радість в Господі, щоб прославляти Його. Потім </w:t>
      </w:r>
      <w:proofErr w:type="spellStart"/>
      <w:r w:rsidRPr="005B2F7D">
        <w:rPr>
          <w:lang w:val="uk-UA"/>
        </w:rPr>
        <w:t>підносьте</w:t>
      </w:r>
      <w:proofErr w:type="spellEnd"/>
      <w:r w:rsidRPr="005B2F7D">
        <w:rPr>
          <w:lang w:val="uk-UA"/>
        </w:rPr>
        <w:t xml:space="preserve"> Бога за особливі привілеї, які мають ваші діти, через те, що ви маєте привілей служити Йому. Захоплюйтеся цим привілеєм - бути частиною особливої духовної сім'ї. Нехай з ваших уст ллється хвала. Божою благодаттю це все можливо. Алілуя! Амінь!</w:t>
      </w:r>
    </w:p>
    <w:p w14:paraId="0FBEED85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Інструкції щодо роздаткового матеріалу</w:t>
      </w:r>
    </w:p>
    <w:p w14:paraId="2AAACB0E" w14:textId="77777777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>Роздрукуйте подані вище ідеї для хвали і прославлення, і роздайте в потрібний момент.</w:t>
      </w:r>
    </w:p>
    <w:p w14:paraId="753C935A" w14:textId="77777777" w:rsidR="00793E72" w:rsidRPr="005B2F7D" w:rsidRDefault="00793E72">
      <w:pPr>
        <w:pStyle w:val="NumberedList1-3RL"/>
        <w:rPr>
          <w:b/>
          <w:lang w:val="uk-UA"/>
        </w:rPr>
      </w:pPr>
      <w:r w:rsidRPr="005B2F7D">
        <w:rPr>
          <w:lang w:val="uk-UA"/>
        </w:rPr>
        <w:t>Підготуйте друковані лекції для братів, щоб вони могли поділитися зі своїми дружинами.</w:t>
      </w:r>
    </w:p>
    <w:p w14:paraId="2FEDD789" w14:textId="561053CA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 xml:space="preserve">Практичні завдання </w:t>
      </w:r>
    </w:p>
    <w:p w14:paraId="527275B7" w14:textId="77777777" w:rsidR="00793E72" w:rsidRPr="005B2F7D" w:rsidRDefault="00793E72">
      <w:pPr>
        <w:pStyle w:val="NumberedList1-3RL"/>
        <w:rPr>
          <w:lang w:val="uk-UA"/>
        </w:rPr>
      </w:pPr>
      <w:r w:rsidRPr="005B2F7D">
        <w:rPr>
          <w:lang w:val="uk-UA"/>
        </w:rPr>
        <w:t>Що ваша дружина думає про цю лекцію? Наступного разу попросіть братів розповісти про реакцію їхніх дружин.</w:t>
      </w:r>
    </w:p>
    <w:p w14:paraId="0C1ACA3F" w14:textId="77777777" w:rsidR="00793E72" w:rsidRPr="005B2F7D" w:rsidRDefault="00793E72">
      <w:pPr>
        <w:pStyle w:val="textbold"/>
        <w:rPr>
          <w:lang w:val="uk-UA"/>
        </w:rPr>
      </w:pPr>
      <w:r w:rsidRPr="005B2F7D">
        <w:rPr>
          <w:lang w:val="uk-UA"/>
        </w:rPr>
        <w:t>Можливості використання лекції в особливих групах</w:t>
      </w:r>
    </w:p>
    <w:p w14:paraId="7ACD816A" w14:textId="16512832" w:rsidR="00793E72" w:rsidRPr="005B2F7D" w:rsidRDefault="0002174A">
      <w:pPr>
        <w:pStyle w:val="NumberedList1-3RL"/>
        <w:rPr>
          <w:b/>
          <w:lang w:val="uk-UA"/>
        </w:rPr>
      </w:pPr>
      <w:r>
        <w:rPr>
          <w:lang w:val="uk-UA"/>
        </w:rPr>
        <w:t>Л</w:t>
      </w:r>
      <w:r w:rsidRPr="0002174A">
        <w:rPr>
          <w:lang w:val="uk-UA"/>
        </w:rPr>
        <w:t xml:space="preserve">ідери кількох сусідніх церков </w:t>
      </w:r>
      <w:r>
        <w:rPr>
          <w:lang w:val="uk-UA"/>
        </w:rPr>
        <w:t xml:space="preserve">теж </w:t>
      </w:r>
      <w:r w:rsidR="00AC4510">
        <w:rPr>
          <w:lang w:val="uk-UA"/>
        </w:rPr>
        <w:t>цього</w:t>
      </w:r>
      <w:r>
        <w:rPr>
          <w:lang w:val="uk-UA"/>
        </w:rPr>
        <w:t xml:space="preserve"> </w:t>
      </w:r>
      <w:r w:rsidRPr="0002174A">
        <w:rPr>
          <w:lang w:val="uk-UA"/>
        </w:rPr>
        <w:t>потребують</w:t>
      </w:r>
      <w:r>
        <w:rPr>
          <w:lang w:val="uk-UA"/>
        </w:rPr>
        <w:t>.</w:t>
      </w:r>
    </w:p>
    <w:p w14:paraId="0E23D60A" w14:textId="79D68F8B" w:rsidR="00F028E5" w:rsidRDefault="00F028E5">
      <w:pPr>
        <w:pStyle w:val="textbold"/>
        <w:rPr>
          <w:lang w:val="uk-UA"/>
        </w:rPr>
      </w:pPr>
    </w:p>
    <w:p w14:paraId="374DB352" w14:textId="3AE512F4" w:rsidR="00640963" w:rsidRPr="00640963" w:rsidRDefault="00640963" w:rsidP="00640963">
      <w:pPr>
        <w:rPr>
          <w:lang w:val="uk-UA"/>
        </w:rPr>
      </w:pPr>
    </w:p>
    <w:p w14:paraId="0114DD08" w14:textId="18702CD6" w:rsidR="00640963" w:rsidRPr="00640963" w:rsidRDefault="00640963" w:rsidP="00640963">
      <w:pPr>
        <w:rPr>
          <w:lang w:val="uk-UA"/>
        </w:rPr>
      </w:pPr>
    </w:p>
    <w:p w14:paraId="2274D8AC" w14:textId="77A91609" w:rsidR="00640963" w:rsidRPr="00640963" w:rsidRDefault="00640963" w:rsidP="00640963">
      <w:pPr>
        <w:rPr>
          <w:lang w:val="uk-UA"/>
        </w:rPr>
      </w:pPr>
    </w:p>
    <w:p w14:paraId="2CBF4DC5" w14:textId="42174F6A" w:rsidR="00640963" w:rsidRDefault="00640963" w:rsidP="00640963">
      <w:pPr>
        <w:rPr>
          <w:rFonts w:cs="Century Gothic"/>
          <w:b/>
          <w:bCs/>
          <w:color w:val="000000"/>
          <w:szCs w:val="20"/>
          <w:lang w:val="uk-UA"/>
        </w:rPr>
      </w:pPr>
    </w:p>
    <w:p w14:paraId="134E6EFA" w14:textId="43041BA7" w:rsidR="00640963" w:rsidRPr="00640963" w:rsidRDefault="00640963" w:rsidP="00640963">
      <w:pPr>
        <w:tabs>
          <w:tab w:val="left" w:pos="6600"/>
        </w:tabs>
        <w:rPr>
          <w:lang w:val="uk-UA"/>
        </w:rPr>
      </w:pPr>
      <w:r>
        <w:rPr>
          <w:lang w:val="uk-UA"/>
        </w:rPr>
        <w:tab/>
      </w:r>
    </w:p>
    <w:sectPr w:rsidR="00640963" w:rsidRPr="00640963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0FF23" w14:textId="77777777" w:rsidR="005B06BD" w:rsidRDefault="005B06BD">
      <w:r>
        <w:separator/>
      </w:r>
    </w:p>
  </w:endnote>
  <w:endnote w:type="continuationSeparator" w:id="0">
    <w:p w14:paraId="3168CD3B" w14:textId="77777777" w:rsidR="005B06BD" w:rsidRDefault="005B0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E3320" w14:textId="5848BF0F" w:rsidR="00A35513" w:rsidRDefault="00975A65">
    <w:pPr>
      <w:pStyle w:val="a3"/>
      <w:tabs>
        <w:tab w:val="clear" w:pos="4153"/>
        <w:tab w:val="clear" w:pos="8306"/>
        <w:tab w:val="center" w:pos="5040"/>
        <w:tab w:val="right" w:pos="10200"/>
      </w:tabs>
    </w:pPr>
    <w:r w:rsidRPr="00975A65">
      <w:t>ВС</w:t>
    </w:r>
    <w:r>
      <w:rPr>
        <w:lang w:val="uk-UA"/>
      </w:rPr>
      <w:t>7</w:t>
    </w:r>
    <w:r w:rsidRPr="00975A65">
      <w:t>-3ПЛ</w:t>
    </w:r>
    <w:r w:rsidR="0033511A">
      <w:tab/>
    </w:r>
    <w:r w:rsidRPr="00975A65">
      <w:t xml:space="preserve">© </w:t>
    </w:r>
    <w:proofErr w:type="spellStart"/>
    <w:r w:rsidRPr="00975A65">
      <w:t>Нове</w:t>
    </w:r>
    <w:proofErr w:type="spellEnd"/>
    <w:r w:rsidRPr="00975A65">
      <w:t xml:space="preserve"> </w:t>
    </w:r>
    <w:proofErr w:type="spellStart"/>
    <w:r w:rsidRPr="00975A65">
      <w:t>життя</w:t>
    </w:r>
    <w:proofErr w:type="spellEnd"/>
    <w:r w:rsidRPr="00975A65">
      <w:t xml:space="preserve"> церквам</w:t>
    </w:r>
    <w:r w:rsidR="0033511A">
      <w:tab/>
    </w:r>
    <w:r w:rsidR="0033511A">
      <w:fldChar w:fldCharType="begin"/>
    </w:r>
    <w:r w:rsidR="0033511A">
      <w:instrText xml:space="preserve"> PAGE </w:instrText>
    </w:r>
    <w:r w:rsidR="0033511A">
      <w:fldChar w:fldCharType="separate"/>
    </w:r>
    <w:r w:rsidR="0033511A">
      <w:t>1</w:t>
    </w:r>
    <w:r w:rsidR="0033511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8C2EB" w14:textId="77777777" w:rsidR="005B06BD" w:rsidRDefault="005B06BD">
      <w:r>
        <w:separator/>
      </w:r>
    </w:p>
  </w:footnote>
  <w:footnote w:type="continuationSeparator" w:id="0">
    <w:p w14:paraId="3A72E9C9" w14:textId="77777777" w:rsidR="005B06BD" w:rsidRDefault="005B0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3313467">
    <w:abstractNumId w:val="18"/>
  </w:num>
  <w:num w:numId="2" w16cid:durableId="1668560513">
    <w:abstractNumId w:val="12"/>
  </w:num>
  <w:num w:numId="3" w16cid:durableId="852914688">
    <w:abstractNumId w:val="12"/>
  </w:num>
  <w:num w:numId="4" w16cid:durableId="2060779699">
    <w:abstractNumId w:val="22"/>
  </w:num>
  <w:num w:numId="5" w16cid:durableId="1753426855">
    <w:abstractNumId w:val="14"/>
  </w:num>
  <w:num w:numId="6" w16cid:durableId="127555986">
    <w:abstractNumId w:val="19"/>
  </w:num>
  <w:num w:numId="7" w16cid:durableId="1485584040">
    <w:abstractNumId w:val="15"/>
  </w:num>
  <w:num w:numId="8" w16cid:durableId="19427161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80753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6022877">
    <w:abstractNumId w:val="16"/>
  </w:num>
  <w:num w:numId="11" w16cid:durableId="582229324">
    <w:abstractNumId w:val="11"/>
  </w:num>
  <w:num w:numId="12" w16cid:durableId="1224025137">
    <w:abstractNumId w:val="21"/>
  </w:num>
  <w:num w:numId="13" w16cid:durableId="518394689">
    <w:abstractNumId w:val="10"/>
  </w:num>
  <w:num w:numId="14" w16cid:durableId="1237664259">
    <w:abstractNumId w:val="23"/>
  </w:num>
  <w:num w:numId="15" w16cid:durableId="1815684197">
    <w:abstractNumId w:val="9"/>
  </w:num>
  <w:num w:numId="16" w16cid:durableId="624963456">
    <w:abstractNumId w:val="7"/>
  </w:num>
  <w:num w:numId="17" w16cid:durableId="806313386">
    <w:abstractNumId w:val="6"/>
  </w:num>
  <w:num w:numId="18" w16cid:durableId="1609896644">
    <w:abstractNumId w:val="5"/>
  </w:num>
  <w:num w:numId="19" w16cid:durableId="1083986554">
    <w:abstractNumId w:val="4"/>
  </w:num>
  <w:num w:numId="20" w16cid:durableId="792481781">
    <w:abstractNumId w:val="8"/>
  </w:num>
  <w:num w:numId="21" w16cid:durableId="988437520">
    <w:abstractNumId w:val="3"/>
  </w:num>
  <w:num w:numId="22" w16cid:durableId="2060351119">
    <w:abstractNumId w:val="2"/>
  </w:num>
  <w:num w:numId="23" w16cid:durableId="484129077">
    <w:abstractNumId w:val="1"/>
  </w:num>
  <w:num w:numId="24" w16cid:durableId="1033842031">
    <w:abstractNumId w:val="0"/>
  </w:num>
  <w:num w:numId="25" w16cid:durableId="1814103809">
    <w:abstractNumId w:val="17"/>
  </w:num>
  <w:num w:numId="26" w16cid:durableId="1548252861">
    <w:abstractNumId w:val="17"/>
  </w:num>
  <w:num w:numId="27" w16cid:durableId="141895799">
    <w:abstractNumId w:val="17"/>
  </w:num>
  <w:num w:numId="28" w16cid:durableId="1352218223">
    <w:abstractNumId w:val="17"/>
  </w:num>
  <w:num w:numId="29" w16cid:durableId="1779333387">
    <w:abstractNumId w:val="20"/>
  </w:num>
  <w:num w:numId="30" w16cid:durableId="301008082">
    <w:abstractNumId w:val="17"/>
  </w:num>
  <w:num w:numId="31" w16cid:durableId="538006497">
    <w:abstractNumId w:val="17"/>
  </w:num>
  <w:num w:numId="32" w16cid:durableId="723138947">
    <w:abstractNumId w:val="17"/>
  </w:num>
  <w:num w:numId="33" w16cid:durableId="119126186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174A"/>
    <w:rsid w:val="000274A4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3511A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526E97"/>
    <w:rsid w:val="00541293"/>
    <w:rsid w:val="00542D3E"/>
    <w:rsid w:val="00554494"/>
    <w:rsid w:val="00580337"/>
    <w:rsid w:val="005A366E"/>
    <w:rsid w:val="005B06BD"/>
    <w:rsid w:val="005B2C7E"/>
    <w:rsid w:val="005B2F7D"/>
    <w:rsid w:val="005C0FAC"/>
    <w:rsid w:val="00640963"/>
    <w:rsid w:val="00642F9B"/>
    <w:rsid w:val="00654941"/>
    <w:rsid w:val="006618DD"/>
    <w:rsid w:val="006916EF"/>
    <w:rsid w:val="00694786"/>
    <w:rsid w:val="006E6069"/>
    <w:rsid w:val="007011F9"/>
    <w:rsid w:val="007525CF"/>
    <w:rsid w:val="00763468"/>
    <w:rsid w:val="00780E97"/>
    <w:rsid w:val="00781DA5"/>
    <w:rsid w:val="0079024C"/>
    <w:rsid w:val="00793E72"/>
    <w:rsid w:val="007A75CF"/>
    <w:rsid w:val="00860671"/>
    <w:rsid w:val="009463AC"/>
    <w:rsid w:val="00947C12"/>
    <w:rsid w:val="00974B4F"/>
    <w:rsid w:val="00975A65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C4510"/>
    <w:rsid w:val="00B01F8C"/>
    <w:rsid w:val="00B04612"/>
    <w:rsid w:val="00B15A16"/>
    <w:rsid w:val="00B235A6"/>
    <w:rsid w:val="00B26974"/>
    <w:rsid w:val="00C01011"/>
    <w:rsid w:val="00C141BA"/>
    <w:rsid w:val="00C91607"/>
    <w:rsid w:val="00CA57E9"/>
    <w:rsid w:val="00CD4740"/>
    <w:rsid w:val="00CD73EA"/>
    <w:rsid w:val="00D106C9"/>
    <w:rsid w:val="00D545F3"/>
    <w:rsid w:val="00D60D5E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3DBFAE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semiHidden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character" w:customStyle="1" w:styleId="textbold0">
    <w:name w:val="text bold Знак"/>
    <w:link w:val="textbold"/>
    <w:rsid w:val="00793E72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5">
    <w:name w:val="header"/>
    <w:basedOn w:val="a"/>
    <w:link w:val="a6"/>
    <w:uiPriority w:val="99"/>
    <w:unhideWhenUsed/>
    <w:rsid w:val="007011F9"/>
    <w:pPr>
      <w:tabs>
        <w:tab w:val="center" w:pos="4680"/>
        <w:tab w:val="right" w:pos="9360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7011F9"/>
    <w:rPr>
      <w:rFonts w:ascii="Arial" w:hAnsi="Arial"/>
      <w:spacing w:val="4"/>
      <w:szCs w:val="24"/>
      <w:lang w:val="ru-RU" w:eastAsia="ru-RU"/>
    </w:rPr>
  </w:style>
  <w:style w:type="paragraph" w:styleId="a7">
    <w:name w:val="Revision"/>
    <w:hidden/>
    <w:uiPriority w:val="99"/>
    <w:semiHidden/>
    <w:rsid w:val="005B2F7D"/>
    <w:rPr>
      <w:rFonts w:ascii="Arial" w:hAnsi="Arial"/>
      <w:spacing w:val="4"/>
      <w:szCs w:val="24"/>
      <w:lang w:val="ru-RU" w:eastAsia="ru-RU"/>
    </w:rPr>
  </w:style>
  <w:style w:type="character" w:customStyle="1" w:styleId="q4iawc">
    <w:name w:val="q4iawc"/>
    <w:basedOn w:val="a0"/>
    <w:rsid w:val="005B2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2</TotalTime>
  <Pages>1</Pages>
  <Words>322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</cp:revision>
  <dcterms:created xsi:type="dcterms:W3CDTF">2022-08-30T17:56:00Z</dcterms:created>
  <dcterms:modified xsi:type="dcterms:W3CDTF">2022-10-05T13:32:00Z</dcterms:modified>
  <cp:category>03 Church Planting</cp:category>
</cp:coreProperties>
</file>